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33DC3" w14:textId="77777777" w:rsidR="00E542C2" w:rsidRDefault="007178F9">
      <w:pPr>
        <w:pStyle w:val="a3"/>
        <w:jc w:val="right"/>
        <w:rPr>
          <w:rFonts w:hint="eastAsia"/>
          <w:sz w:val="24"/>
        </w:rPr>
      </w:pPr>
      <w:r>
        <w:rPr>
          <w:rFonts w:hint="eastAsia"/>
          <w:sz w:val="24"/>
        </w:rPr>
        <w:t>令和</w:t>
      </w:r>
      <w:r w:rsidR="00203A8F">
        <w:rPr>
          <w:rFonts w:hint="eastAsia"/>
          <w:sz w:val="24"/>
        </w:rPr>
        <w:t>４</w:t>
      </w:r>
      <w:r w:rsidR="002738F3">
        <w:rPr>
          <w:rFonts w:hint="eastAsia"/>
          <w:sz w:val="24"/>
        </w:rPr>
        <w:t>年</w:t>
      </w:r>
      <w:r w:rsidR="00E312BF">
        <w:rPr>
          <w:rFonts w:hint="eastAsia"/>
          <w:sz w:val="24"/>
        </w:rPr>
        <w:t>９</w:t>
      </w:r>
      <w:r w:rsidR="004B24AB">
        <w:rPr>
          <w:rFonts w:hint="eastAsia"/>
          <w:sz w:val="24"/>
        </w:rPr>
        <w:t>月</w:t>
      </w:r>
      <w:r w:rsidR="00F30D0D">
        <w:rPr>
          <w:rFonts w:hint="eastAsia"/>
          <w:sz w:val="24"/>
        </w:rPr>
        <w:t>２８</w:t>
      </w:r>
      <w:r w:rsidR="00D20D5E">
        <w:rPr>
          <w:rFonts w:hint="eastAsia"/>
          <w:sz w:val="24"/>
        </w:rPr>
        <w:t>日（</w:t>
      </w:r>
      <w:r w:rsidR="00F30D0D">
        <w:rPr>
          <w:rFonts w:hint="eastAsia"/>
          <w:sz w:val="24"/>
        </w:rPr>
        <w:t>水</w:t>
      </w:r>
      <w:r w:rsidR="006E4C6E">
        <w:rPr>
          <w:rFonts w:hint="eastAsia"/>
          <w:sz w:val="24"/>
        </w:rPr>
        <w:t>）</w:t>
      </w:r>
    </w:p>
    <w:p w14:paraId="5FE554DA" w14:textId="77777777" w:rsidR="00E542C2" w:rsidRDefault="005E6181">
      <w:pPr>
        <w:rPr>
          <w:rFonts w:hint="eastAsia"/>
          <w:w w:val="150"/>
          <w:sz w:val="24"/>
          <w:u w:val="single"/>
        </w:rPr>
      </w:pPr>
      <w:r>
        <w:rPr>
          <w:rFonts w:hint="eastAsia"/>
          <w:w w:val="150"/>
          <w:sz w:val="24"/>
          <w:u w:val="single"/>
        </w:rPr>
        <w:t>会員</w:t>
      </w:r>
      <w:r w:rsidR="00E542C2">
        <w:rPr>
          <w:rFonts w:hint="eastAsia"/>
          <w:w w:val="150"/>
          <w:sz w:val="24"/>
          <w:u w:val="single"/>
        </w:rPr>
        <w:t xml:space="preserve"> </w:t>
      </w:r>
      <w:r w:rsidR="00E542C2">
        <w:rPr>
          <w:rFonts w:hint="eastAsia"/>
          <w:w w:val="150"/>
          <w:sz w:val="24"/>
          <w:u w:val="single"/>
        </w:rPr>
        <w:t>各位</w:t>
      </w:r>
    </w:p>
    <w:p w14:paraId="7BF5286D" w14:textId="77777777" w:rsidR="005F7694" w:rsidRDefault="002B5A20" w:rsidP="00F30D0D">
      <w:pPr>
        <w:pStyle w:val="a3"/>
        <w:jc w:val="right"/>
        <w:rPr>
          <w:snapToGrid w:val="0"/>
        </w:rPr>
      </w:pPr>
      <w:r>
        <w:rPr>
          <w:rFonts w:hint="eastAsia"/>
          <w:snapToGrid w:val="0"/>
          <w:sz w:val="24"/>
        </w:rPr>
        <w:t>気仙薬剤師会</w:t>
      </w:r>
      <w:r w:rsidR="00F30D0D">
        <w:rPr>
          <w:rFonts w:hint="eastAsia"/>
          <w:snapToGrid w:val="0"/>
          <w:sz w:val="24"/>
        </w:rPr>
        <w:t>非常時災害対策委員会</w:t>
      </w:r>
      <w:r w:rsidR="00E542C2">
        <w:rPr>
          <w:rFonts w:hint="eastAsia"/>
          <w:snapToGrid w:val="0"/>
        </w:rPr>
        <w:t xml:space="preserve">                                           </w:t>
      </w:r>
    </w:p>
    <w:p w14:paraId="071CD9C2" w14:textId="77777777" w:rsidR="00E542C2" w:rsidRDefault="00E542C2" w:rsidP="00F30D0D">
      <w:pPr>
        <w:pStyle w:val="a3"/>
        <w:jc w:val="right"/>
        <w:rPr>
          <w:rFonts w:hint="eastAsia"/>
          <w:snapToGrid w:val="0"/>
          <w:sz w:val="24"/>
          <w:u w:val="single"/>
        </w:rPr>
      </w:pPr>
      <w:r>
        <w:rPr>
          <w:rFonts w:hint="eastAsia"/>
          <w:snapToGrid w:val="0"/>
        </w:rPr>
        <w:t xml:space="preserve"> </w:t>
      </w:r>
      <w:r w:rsidR="00F30D0D">
        <w:rPr>
          <w:rFonts w:hint="eastAsia"/>
          <w:snapToGrid w:val="0"/>
          <w:sz w:val="24"/>
          <w:u w:val="single"/>
        </w:rPr>
        <w:t>委員長</w:t>
      </w:r>
      <w:r w:rsidR="002B5A20">
        <w:rPr>
          <w:rFonts w:hint="eastAsia"/>
          <w:snapToGrid w:val="0"/>
          <w:sz w:val="24"/>
          <w:u w:val="single"/>
        </w:rPr>
        <w:t xml:space="preserve">　</w:t>
      </w:r>
      <w:r w:rsidR="00F30D0D">
        <w:rPr>
          <w:rFonts w:hint="eastAsia"/>
          <w:snapToGrid w:val="0"/>
          <w:sz w:val="24"/>
          <w:u w:val="single"/>
        </w:rPr>
        <w:t>菅野和規</w:t>
      </w:r>
    </w:p>
    <w:p w14:paraId="78DA9A33" w14:textId="77777777" w:rsidR="008E0D7C" w:rsidRPr="00D53E45" w:rsidRDefault="007178F9" w:rsidP="00D53E45">
      <w:pPr>
        <w:pStyle w:val="a6"/>
        <w:rPr>
          <w:rFonts w:eastAsia="ＭＳ ゴシック" w:hint="eastAsia"/>
          <w:b/>
          <w:sz w:val="36"/>
          <w:szCs w:val="36"/>
          <w:u w:val="single"/>
        </w:rPr>
      </w:pPr>
      <w:r>
        <w:rPr>
          <w:rFonts w:eastAsia="ＭＳ ゴシック" w:hint="eastAsia"/>
          <w:b/>
          <w:sz w:val="36"/>
          <w:szCs w:val="36"/>
          <w:u w:val="single"/>
        </w:rPr>
        <w:t>令和</w:t>
      </w:r>
      <w:r w:rsidR="00203A8F">
        <w:rPr>
          <w:rFonts w:eastAsia="ＭＳ ゴシック" w:hint="eastAsia"/>
          <w:b/>
          <w:sz w:val="36"/>
          <w:szCs w:val="36"/>
          <w:u w:val="single"/>
        </w:rPr>
        <w:t>４</w:t>
      </w:r>
      <w:r w:rsidR="00F1269C">
        <w:rPr>
          <w:rFonts w:eastAsia="ＭＳ ゴシック" w:hint="eastAsia"/>
          <w:b/>
          <w:sz w:val="36"/>
          <w:szCs w:val="36"/>
          <w:u w:val="single"/>
        </w:rPr>
        <w:t>年度第</w:t>
      </w:r>
      <w:r w:rsidR="00F30D0D">
        <w:rPr>
          <w:rFonts w:eastAsia="ＭＳ ゴシック" w:hint="eastAsia"/>
          <w:b/>
          <w:sz w:val="36"/>
          <w:szCs w:val="36"/>
          <w:u w:val="single"/>
        </w:rPr>
        <w:t>４</w:t>
      </w:r>
      <w:r w:rsidR="00237765">
        <w:rPr>
          <w:rFonts w:eastAsia="ＭＳ ゴシック" w:hint="eastAsia"/>
          <w:b/>
          <w:sz w:val="36"/>
          <w:szCs w:val="36"/>
          <w:u w:val="single"/>
        </w:rPr>
        <w:t>回気仙薬剤師会</w:t>
      </w:r>
      <w:r w:rsidR="002B5A20">
        <w:rPr>
          <w:rFonts w:eastAsia="ＭＳ ゴシック" w:hint="eastAsia"/>
          <w:b/>
          <w:sz w:val="36"/>
          <w:szCs w:val="36"/>
          <w:u w:val="single"/>
        </w:rPr>
        <w:t>研修会　開催案内</w:t>
      </w:r>
    </w:p>
    <w:p w14:paraId="755A959A" w14:textId="77777777" w:rsidR="00E542C2" w:rsidRPr="009F1175" w:rsidRDefault="00E542C2" w:rsidP="004C4A93">
      <w:pPr>
        <w:pStyle w:val="a4"/>
        <w:spacing w:line="120" w:lineRule="exact"/>
        <w:ind w:firstLine="238"/>
        <w:rPr>
          <w:rFonts w:hint="eastAsia"/>
          <w:sz w:val="24"/>
          <w:lang w:eastAsia="zh-CN"/>
        </w:rPr>
      </w:pPr>
    </w:p>
    <w:p w14:paraId="2F2A378C" w14:textId="77777777" w:rsidR="00F30D0D" w:rsidRDefault="00F30D0D" w:rsidP="00F30D0D">
      <w:pPr>
        <w:pStyle w:val="a4"/>
        <w:rPr>
          <w:rFonts w:hint="eastAsia"/>
        </w:rPr>
      </w:pPr>
      <w:r w:rsidRPr="004803C8">
        <w:rPr>
          <w:rFonts w:hint="eastAsia"/>
        </w:rPr>
        <w:t>前略、</w:t>
      </w:r>
      <w:r>
        <w:rPr>
          <w:rFonts w:hint="eastAsia"/>
        </w:rPr>
        <w:t>先日ご案内した通り、</w:t>
      </w:r>
      <w:r w:rsidRPr="00CC388B">
        <w:rPr>
          <w:rFonts w:hint="eastAsia"/>
          <w:u w:val="double"/>
        </w:rPr>
        <w:t>10</w:t>
      </w:r>
      <w:r w:rsidRPr="00CC388B">
        <w:rPr>
          <w:rFonts w:hint="eastAsia"/>
          <w:u w:val="double"/>
        </w:rPr>
        <w:t>月</w:t>
      </w:r>
      <w:r w:rsidRPr="00CC388B">
        <w:rPr>
          <w:rFonts w:hint="eastAsia"/>
          <w:u w:val="double"/>
        </w:rPr>
        <w:t>29</w:t>
      </w:r>
      <w:r w:rsidRPr="00CC388B">
        <w:rPr>
          <w:rFonts w:hint="eastAsia"/>
          <w:u w:val="double"/>
        </w:rPr>
        <w:t>日</w:t>
      </w:r>
      <w:r w:rsidRPr="00CC388B">
        <w:rPr>
          <w:rFonts w:hint="eastAsia"/>
          <w:u w:val="double"/>
        </w:rPr>
        <w:t>(</w:t>
      </w:r>
      <w:r w:rsidRPr="00CC388B">
        <w:rPr>
          <w:rFonts w:hint="eastAsia"/>
          <w:u w:val="double"/>
        </w:rPr>
        <w:t>土</w:t>
      </w:r>
      <w:r w:rsidRPr="00CC388B">
        <w:rPr>
          <w:rFonts w:hint="eastAsia"/>
          <w:u w:val="double"/>
        </w:rPr>
        <w:t>)</w:t>
      </w:r>
      <w:r w:rsidRPr="00CC388B">
        <w:rPr>
          <w:rFonts w:hint="eastAsia"/>
          <w:u w:val="double"/>
        </w:rPr>
        <w:t>午前中は、岩手県総合防災訓練</w:t>
      </w:r>
      <w:r>
        <w:rPr>
          <w:rFonts w:hint="eastAsia"/>
        </w:rPr>
        <w:t>が気仙地区全域を会場に行われます。県のシナリオに沿って行われるため、薬剤師会としては一部の訓練の実施にとどまりますし、土曜日の午前中ということで、多くの参加者を見込めない状況です。</w:t>
      </w:r>
    </w:p>
    <w:p w14:paraId="01A1C06B" w14:textId="77777777" w:rsidR="00F30D0D" w:rsidRDefault="00F30D0D" w:rsidP="00F30D0D">
      <w:r>
        <w:rPr>
          <w:rFonts w:hint="eastAsia"/>
        </w:rPr>
        <w:t>そこで、同日午後に下記の通り、気仙薬剤師会独自の研修会を行うことにしました。</w:t>
      </w:r>
    </w:p>
    <w:p w14:paraId="355F7215" w14:textId="77777777" w:rsidR="005F7694" w:rsidRDefault="005F7694" w:rsidP="00F30D0D">
      <w:r>
        <w:rPr>
          <w:rFonts w:hint="eastAsia"/>
        </w:rPr>
        <w:t>11</w:t>
      </w:r>
      <w:r>
        <w:rPr>
          <w:rFonts w:hint="eastAsia"/>
        </w:rPr>
        <w:t>年前に東日本大震災を経験した当地区ですが、薬剤師会の</w:t>
      </w:r>
      <w:r w:rsidR="00CC388B">
        <w:rPr>
          <w:rFonts w:hint="eastAsia"/>
        </w:rPr>
        <w:t>会員</w:t>
      </w:r>
      <w:r>
        <w:rPr>
          <w:rFonts w:hint="eastAsia"/>
        </w:rPr>
        <w:t>も当時とはだいぶ異なっていますし、災害自体、同じ状況は</w:t>
      </w:r>
      <w:r>
        <w:rPr>
          <w:rFonts w:hint="eastAsia"/>
        </w:rPr>
        <w:t>2</w:t>
      </w:r>
      <w:r>
        <w:rPr>
          <w:rFonts w:hint="eastAsia"/>
        </w:rPr>
        <w:t>度とないことを考えると、</w:t>
      </w:r>
      <w:r w:rsidRPr="00CC388B">
        <w:rPr>
          <w:rFonts w:hint="eastAsia"/>
          <w:b/>
          <w:bCs/>
          <w:u w:val="double"/>
        </w:rPr>
        <w:t>どのような状況でも対応できる体制や個々のスキルを高めなくてはならない</w:t>
      </w:r>
      <w:r>
        <w:rPr>
          <w:rFonts w:hint="eastAsia"/>
        </w:rPr>
        <w:t>と思います。是非多くの参加をお願いします。</w:t>
      </w:r>
    </w:p>
    <w:p w14:paraId="29A865B9" w14:textId="77777777" w:rsidR="004078C1" w:rsidRPr="00F279F9" w:rsidRDefault="004078C1" w:rsidP="00CC388B">
      <w:pPr>
        <w:rPr>
          <w:rFonts w:ascii="HG丸ｺﾞｼｯｸM-PRO" w:eastAsia="HG丸ｺﾞｼｯｸM-PRO" w:hAnsi="ＭＳ ゴシック"/>
          <w:b/>
          <w:szCs w:val="21"/>
          <w:lang w:eastAsia="zh-TW"/>
        </w:rPr>
      </w:pPr>
      <w:r w:rsidRPr="002B5A20">
        <w:rPr>
          <w:rFonts w:hint="eastAsia"/>
          <w:b/>
          <w:szCs w:val="21"/>
        </w:rPr>
        <w:t xml:space="preserve">連絡先：気仙中央薬局　</w:t>
      </w:r>
      <w:r w:rsidRPr="002B5A20">
        <w:rPr>
          <w:rFonts w:hint="eastAsia"/>
          <w:b/>
          <w:szCs w:val="21"/>
        </w:rPr>
        <w:t xml:space="preserve">TEL </w:t>
      </w:r>
      <w:r w:rsidRPr="002B5A20">
        <w:rPr>
          <w:rFonts w:hint="eastAsia"/>
          <w:b/>
          <w:szCs w:val="21"/>
        </w:rPr>
        <w:t>２６－６２３１</w:t>
      </w:r>
      <w:r w:rsidRPr="002B5A20">
        <w:rPr>
          <w:rFonts w:hint="eastAsia"/>
          <w:b/>
          <w:szCs w:val="21"/>
        </w:rPr>
        <w:t xml:space="preserve"> FAX </w:t>
      </w:r>
      <w:r w:rsidRPr="002B5A20">
        <w:rPr>
          <w:rFonts w:hint="eastAsia"/>
          <w:b/>
          <w:szCs w:val="21"/>
        </w:rPr>
        <w:t>２６－５５１１</w:t>
      </w:r>
      <w:r w:rsidR="00CC388B">
        <w:rPr>
          <w:rFonts w:hint="eastAsia"/>
          <w:b/>
          <w:szCs w:val="21"/>
        </w:rPr>
        <w:t xml:space="preserve">　</w:t>
      </w:r>
      <w:r w:rsidRPr="00F143E9">
        <w:rPr>
          <w:rFonts w:ascii="ＭＳ ゴシック" w:eastAsia="ＭＳ ゴシック" w:hAnsi="ＭＳ ゴシック" w:hint="eastAsia"/>
          <w:b/>
          <w:szCs w:val="21"/>
          <w:bdr w:val="single" w:sz="4" w:space="0" w:color="auto"/>
          <w:lang w:eastAsia="zh-TW"/>
        </w:rPr>
        <w:t>締　切：</w:t>
      </w:r>
      <w:r w:rsidR="00CC388B">
        <w:rPr>
          <w:rFonts w:ascii="ＭＳ ゴシック" w:eastAsia="ＭＳ ゴシック" w:hAnsi="ＭＳ ゴシック" w:hint="eastAsia"/>
          <w:b/>
          <w:szCs w:val="21"/>
          <w:bdr w:val="single" w:sz="4" w:space="0" w:color="auto"/>
        </w:rPr>
        <w:t>１０</w:t>
      </w:r>
      <w:r w:rsidRPr="00F143E9">
        <w:rPr>
          <w:rFonts w:ascii="ＭＳ ゴシック" w:eastAsia="ＭＳ ゴシック" w:hAnsi="ＭＳ ゴシック" w:hint="eastAsia"/>
          <w:b/>
          <w:szCs w:val="21"/>
          <w:bdr w:val="single" w:sz="4" w:space="0" w:color="auto"/>
          <w:lang w:eastAsia="zh-TW"/>
        </w:rPr>
        <w:t>月</w:t>
      </w:r>
      <w:r>
        <w:rPr>
          <w:rFonts w:ascii="ＭＳ ゴシック" w:eastAsia="ＭＳ ゴシック" w:hAnsi="ＭＳ ゴシック" w:hint="eastAsia"/>
          <w:b/>
          <w:szCs w:val="21"/>
          <w:bdr w:val="single" w:sz="4" w:space="0" w:color="auto"/>
        </w:rPr>
        <w:t>２０日</w:t>
      </w:r>
      <w:r w:rsidRPr="00F143E9">
        <w:rPr>
          <w:rFonts w:ascii="ＭＳ ゴシック" w:eastAsia="ＭＳ ゴシック" w:hAnsi="ＭＳ ゴシック" w:hint="eastAsia"/>
          <w:b/>
          <w:szCs w:val="21"/>
          <w:bdr w:val="single" w:sz="4" w:space="0" w:color="auto"/>
          <w:lang w:eastAsia="zh-TW"/>
        </w:rPr>
        <w:t>（</w:t>
      </w:r>
      <w:r w:rsidR="00CC388B">
        <w:rPr>
          <w:rFonts w:ascii="ＭＳ ゴシック" w:eastAsia="ＭＳ ゴシック" w:hAnsi="ＭＳ ゴシック" w:hint="eastAsia"/>
          <w:b/>
          <w:szCs w:val="21"/>
          <w:bdr w:val="single" w:sz="4" w:space="0" w:color="auto"/>
        </w:rPr>
        <w:t>木</w:t>
      </w:r>
      <w:r w:rsidRPr="00F143E9">
        <w:rPr>
          <w:rFonts w:ascii="ＭＳ ゴシック" w:eastAsia="ＭＳ ゴシック" w:hAnsi="ＭＳ ゴシック" w:hint="eastAsia"/>
          <w:b/>
          <w:szCs w:val="21"/>
          <w:bdr w:val="single" w:sz="4" w:space="0" w:color="auto"/>
          <w:lang w:eastAsia="zh-TW"/>
        </w:rPr>
        <w:t>）</w:t>
      </w:r>
      <w:r w:rsidRPr="00F143E9">
        <w:rPr>
          <w:rFonts w:ascii="ＭＳ ゴシック" w:eastAsia="ＭＳ ゴシック" w:hAnsi="ＭＳ ゴシック" w:hint="eastAsia"/>
          <w:b/>
          <w:szCs w:val="21"/>
          <w:lang w:eastAsia="zh-TW"/>
        </w:rPr>
        <w:t xml:space="preserve">　　</w:t>
      </w:r>
    </w:p>
    <w:p w14:paraId="3C53443C" w14:textId="77777777" w:rsidR="004078C1" w:rsidRPr="00CC388B" w:rsidRDefault="004078C1" w:rsidP="004078C1">
      <w:pPr>
        <w:spacing w:line="400" w:lineRule="exact"/>
        <w:rPr>
          <w:rFonts w:ascii="ＭＳ 明朝" w:hAnsi="ＭＳ 明朝"/>
          <w:b/>
          <w:bCs/>
          <w:sz w:val="22"/>
          <w:szCs w:val="22"/>
        </w:rPr>
      </w:pPr>
      <w:r w:rsidRPr="00CC388B">
        <w:rPr>
          <w:rFonts w:ascii="ＭＳ 明朝" w:hAnsi="ＭＳ 明朝" w:hint="eastAsia"/>
          <w:b/>
          <w:bCs/>
          <w:sz w:val="22"/>
          <w:szCs w:val="22"/>
        </w:rPr>
        <w:t xml:space="preserve">※日本薬剤師研修センター研修認定（１単位）取得予定　</w:t>
      </w:r>
    </w:p>
    <w:p w14:paraId="616D81B5" w14:textId="77777777" w:rsidR="00F30D0D" w:rsidRPr="00F30D0D" w:rsidRDefault="00F30D0D" w:rsidP="00F30D0D">
      <w:pPr>
        <w:pStyle w:val="a5"/>
      </w:pPr>
    </w:p>
    <w:p w14:paraId="4115DF0F" w14:textId="77777777" w:rsidR="00F30D0D" w:rsidRDefault="005F7694" w:rsidP="00F30D0D">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【開催日時】令和４年１０月２９日（土）１４時～１６時半</w:t>
      </w:r>
      <w:r w:rsidR="004078C1">
        <w:rPr>
          <w:rFonts w:ascii="ＭＳ ゴシック" w:eastAsia="ＭＳ ゴシック" w:hAnsi="ＭＳ ゴシック" w:hint="eastAsia"/>
          <w:b/>
          <w:bCs/>
          <w:sz w:val="28"/>
          <w:szCs w:val="28"/>
        </w:rPr>
        <w:t>（予定）</w:t>
      </w:r>
    </w:p>
    <w:p w14:paraId="7F1B2846" w14:textId="77777777" w:rsidR="004078C1" w:rsidRDefault="004078C1" w:rsidP="00F30D0D">
      <w:pP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【開催場所】大船渡市総合福祉センター大会議室</w:t>
      </w:r>
      <w:r w:rsidRPr="004078C1">
        <w:rPr>
          <w:rFonts w:ascii="ＭＳ ゴシック" w:eastAsia="ＭＳ ゴシック" w:hAnsi="ＭＳ ゴシック" w:hint="eastAsia"/>
          <w:szCs w:val="21"/>
        </w:rPr>
        <w:t>（大船渡警察署裏）</w:t>
      </w:r>
    </w:p>
    <w:p w14:paraId="4FE4FFDD" w14:textId="77777777" w:rsidR="004078C1" w:rsidRDefault="004078C1" w:rsidP="004078C1">
      <w:pPr>
        <w:rPr>
          <w:rFonts w:ascii="ＭＳ ゴシック" w:eastAsia="ＭＳ ゴシック" w:hAnsi="ＭＳ ゴシック"/>
          <w:b/>
          <w:bCs/>
          <w:sz w:val="24"/>
          <w:szCs w:val="24"/>
        </w:rPr>
      </w:pPr>
      <w:r>
        <w:rPr>
          <w:rFonts w:ascii="ＭＳ ゴシック" w:eastAsia="ＭＳ ゴシック" w:hAnsi="ＭＳ ゴシック" w:hint="eastAsia"/>
          <w:b/>
          <w:bCs/>
          <w:sz w:val="28"/>
          <w:szCs w:val="28"/>
        </w:rPr>
        <w:t>【開催内容】非常時災害時に薬剤師が行うこと　（案）</w:t>
      </w:r>
    </w:p>
    <w:p w14:paraId="1F3893A2" w14:textId="77777777" w:rsidR="00F30D0D" w:rsidRPr="00CC388B" w:rsidRDefault="00F30D0D" w:rsidP="004078C1">
      <w:pPr>
        <w:ind w:firstLineChars="800" w:firstLine="1928"/>
        <w:rPr>
          <w:rFonts w:ascii="ＭＳ ゴシック" w:eastAsia="ＭＳ ゴシック" w:hAnsi="ＭＳ ゴシック"/>
          <w:b/>
          <w:bCs/>
          <w:sz w:val="24"/>
          <w:szCs w:val="24"/>
        </w:rPr>
      </w:pPr>
      <w:r w:rsidRPr="00CC388B">
        <w:rPr>
          <w:rFonts w:ascii="ＭＳ ゴシック" w:eastAsia="ＭＳ ゴシック" w:hAnsi="ＭＳ ゴシック" w:hint="eastAsia"/>
          <w:b/>
          <w:bCs/>
          <w:sz w:val="24"/>
          <w:szCs w:val="24"/>
        </w:rPr>
        <w:t>避難者からの聞き取り</w:t>
      </w:r>
      <w:r w:rsidR="004078C1" w:rsidRPr="00CC388B">
        <w:rPr>
          <w:rFonts w:ascii="ＭＳ ゴシック" w:eastAsia="ＭＳ ゴシック" w:hAnsi="ＭＳ ゴシック" w:hint="eastAsia"/>
          <w:b/>
          <w:bCs/>
          <w:sz w:val="24"/>
          <w:szCs w:val="24"/>
        </w:rPr>
        <w:t>・</w:t>
      </w:r>
      <w:r w:rsidRPr="00CC388B">
        <w:rPr>
          <w:rFonts w:ascii="ＭＳ ゴシック" w:eastAsia="ＭＳ ゴシック" w:hAnsi="ＭＳ ゴシック" w:hint="eastAsia"/>
          <w:b/>
          <w:bCs/>
          <w:sz w:val="24"/>
          <w:szCs w:val="24"/>
        </w:rPr>
        <w:t>トリアージ訓練</w:t>
      </w:r>
      <w:r w:rsidR="004078C1" w:rsidRPr="00CC388B">
        <w:rPr>
          <w:rFonts w:ascii="ＭＳ ゴシック" w:eastAsia="ＭＳ ゴシック" w:hAnsi="ＭＳ ゴシック" w:hint="eastAsia"/>
          <w:b/>
          <w:bCs/>
          <w:sz w:val="24"/>
          <w:szCs w:val="24"/>
        </w:rPr>
        <w:t>、</w:t>
      </w:r>
      <w:r w:rsidRPr="00CC388B">
        <w:rPr>
          <w:rFonts w:ascii="ＭＳ ゴシック" w:eastAsia="ＭＳ ゴシック" w:hAnsi="ＭＳ ゴシック" w:hint="eastAsia"/>
          <w:b/>
          <w:bCs/>
          <w:sz w:val="24"/>
          <w:szCs w:val="24"/>
        </w:rPr>
        <w:t>医薬品の仕分け訓練</w:t>
      </w:r>
    </w:p>
    <w:p w14:paraId="5884793A" w14:textId="77777777" w:rsidR="00F30D0D" w:rsidRDefault="00F30D0D" w:rsidP="00F279F9">
      <w:pPr>
        <w:pStyle w:val="a4"/>
        <w:ind w:firstLineChars="100" w:firstLine="210"/>
      </w:pPr>
    </w:p>
    <w:p w14:paraId="6D2B9BEE" w14:textId="77777777" w:rsidR="00CC388B" w:rsidRPr="00CC388B" w:rsidRDefault="00CC388B" w:rsidP="00CC388B">
      <w:pPr>
        <w:rPr>
          <w:rFonts w:hint="eastAsia"/>
        </w:rPr>
      </w:pPr>
    </w:p>
    <w:p w14:paraId="3D09EEF3" w14:textId="77777777" w:rsidR="00F279F9" w:rsidRPr="00CC388B" w:rsidRDefault="00CC388B" w:rsidP="00CC388B">
      <w:pPr>
        <w:spacing w:line="320" w:lineRule="exact"/>
        <w:ind w:left="206" w:hangingChars="100" w:hanging="206"/>
        <w:rPr>
          <w:rFonts w:ascii="HG丸ｺﾞｼｯｸM-PRO" w:eastAsia="PMingLiU" w:hAnsi="ＭＳ ゴシック" w:hint="eastAsia"/>
          <w:b/>
          <w:szCs w:val="21"/>
          <w:lang w:eastAsia="zh-TW"/>
        </w:rPr>
      </w:pPr>
      <w:r w:rsidRPr="00015DF3">
        <w:rPr>
          <w:rFonts w:ascii="游明朝" w:eastAsia="游明朝" w:hAnsi="游明朝" w:hint="eastAsia"/>
          <w:b/>
          <w:szCs w:val="21"/>
        </w:rPr>
        <w:t>※日本薬剤師研修センターの研修認定を取得するためには、個々にPECS</w:t>
      </w:r>
      <w:r w:rsidR="005966E0">
        <w:rPr>
          <w:rFonts w:ascii="游明朝" w:eastAsia="游明朝" w:hAnsi="游明朝" w:hint="eastAsia"/>
          <w:b/>
          <w:szCs w:val="21"/>
        </w:rPr>
        <w:t>（薬剤師研修・認定電子ｼｽﾃﾑ）</w:t>
      </w:r>
      <w:r w:rsidRPr="00015DF3">
        <w:rPr>
          <w:rFonts w:ascii="游明朝" w:eastAsia="游明朝" w:hAnsi="游明朝" w:hint="eastAsia"/>
          <w:b/>
          <w:szCs w:val="21"/>
        </w:rPr>
        <w:t>にご登録いただき、当日会場に「</w:t>
      </w:r>
      <w:r w:rsidR="005966E0">
        <w:rPr>
          <w:rFonts w:ascii="游明朝" w:eastAsia="游明朝" w:hAnsi="游明朝" w:hint="eastAsia"/>
          <w:b/>
          <w:szCs w:val="21"/>
        </w:rPr>
        <w:t>本人確認票（</w:t>
      </w:r>
      <w:r w:rsidRPr="00015DF3">
        <w:rPr>
          <w:rFonts w:ascii="游明朝" w:eastAsia="游明朝" w:hAnsi="游明朝" w:hint="eastAsia"/>
          <w:b/>
          <w:szCs w:val="21"/>
        </w:rPr>
        <w:t>ＱＲコード</w:t>
      </w:r>
      <w:r w:rsidR="005966E0">
        <w:rPr>
          <w:rFonts w:ascii="游明朝" w:eastAsia="游明朝" w:hAnsi="游明朝" w:hint="eastAsia"/>
          <w:b/>
          <w:szCs w:val="21"/>
        </w:rPr>
        <w:t>）</w:t>
      </w:r>
      <w:r w:rsidRPr="00015DF3">
        <w:rPr>
          <w:rFonts w:ascii="游明朝" w:eastAsia="游明朝" w:hAnsi="游明朝" w:hint="eastAsia"/>
          <w:b/>
          <w:szCs w:val="21"/>
        </w:rPr>
        <w:t>」を</w:t>
      </w:r>
      <w:r w:rsidR="005966E0">
        <w:rPr>
          <w:rFonts w:ascii="游明朝" w:eastAsia="游明朝" w:hAnsi="游明朝" w:hint="eastAsia"/>
          <w:b/>
          <w:szCs w:val="21"/>
        </w:rPr>
        <w:t>印刷して、</w:t>
      </w:r>
      <w:r w:rsidRPr="00015DF3">
        <w:rPr>
          <w:rFonts w:ascii="游明朝" w:eastAsia="游明朝" w:hAnsi="游明朝" w:hint="eastAsia"/>
          <w:b/>
          <w:szCs w:val="21"/>
        </w:rPr>
        <w:t>ご持参いただ</w:t>
      </w:r>
      <w:r w:rsidR="005966E0">
        <w:rPr>
          <w:rFonts w:ascii="游明朝" w:eastAsia="游明朝" w:hAnsi="游明朝" w:hint="eastAsia"/>
          <w:b/>
          <w:szCs w:val="21"/>
        </w:rPr>
        <w:t>き、会場で読み取る</w:t>
      </w:r>
      <w:r w:rsidRPr="00015DF3">
        <w:rPr>
          <w:rFonts w:ascii="游明朝" w:eastAsia="游明朝" w:hAnsi="游明朝" w:hint="eastAsia"/>
          <w:b/>
          <w:szCs w:val="21"/>
        </w:rPr>
        <w:t>必要がありますので、ご注意願います。</w:t>
      </w:r>
    </w:p>
    <w:p w14:paraId="4120B2EC" w14:textId="77777777" w:rsidR="00586ED6" w:rsidRPr="002500DF" w:rsidRDefault="00586ED6" w:rsidP="002500DF">
      <w:pPr>
        <w:rPr>
          <w:rFonts w:ascii="HG丸ｺﾞｼｯｸM-PRO" w:eastAsia="HG丸ｺﾞｼｯｸM-PRO" w:hint="eastAsia"/>
          <w:szCs w:val="21"/>
          <w:u w:val="dotted"/>
        </w:rPr>
      </w:pPr>
      <w:r w:rsidRPr="002500DF">
        <w:rPr>
          <w:rFonts w:ascii="HG丸ｺﾞｼｯｸM-PRO" w:eastAsia="HG丸ｺﾞｼｯｸM-PRO" w:hint="eastAsia"/>
          <w:szCs w:val="21"/>
          <w:u w:val="dotted"/>
        </w:rPr>
        <w:t xml:space="preserve">　　　　　　　　　　　　　　　　　　　　　　　　　　　　　</w:t>
      </w:r>
      <w:r w:rsidR="00F10BEE" w:rsidRPr="002500DF">
        <w:rPr>
          <w:rFonts w:ascii="HG丸ｺﾞｼｯｸM-PRO" w:eastAsia="HG丸ｺﾞｼｯｸM-PRO" w:hint="eastAsia"/>
          <w:szCs w:val="21"/>
          <w:u w:val="dotted"/>
        </w:rPr>
        <w:t xml:space="preserve">　</w:t>
      </w:r>
      <w:r w:rsidRPr="002500DF">
        <w:rPr>
          <w:rFonts w:ascii="HG丸ｺﾞｼｯｸM-PRO" w:eastAsia="HG丸ｺﾞｼｯｸM-PRO" w:hint="eastAsia"/>
          <w:szCs w:val="21"/>
          <w:u w:val="dotted"/>
        </w:rPr>
        <w:t xml:space="preserve">　　　　　　　　　</w:t>
      </w:r>
      <w:r w:rsidR="007564E9" w:rsidRPr="002500DF">
        <w:rPr>
          <w:rFonts w:ascii="HG丸ｺﾞｼｯｸM-PRO" w:eastAsia="HG丸ｺﾞｼｯｸM-PRO" w:hint="eastAsia"/>
          <w:szCs w:val="21"/>
          <w:u w:val="dotted"/>
        </w:rPr>
        <w:t xml:space="preserve">　　　</w:t>
      </w:r>
      <w:r w:rsidR="004C01B8" w:rsidRPr="002500DF">
        <w:rPr>
          <w:rFonts w:ascii="HG丸ｺﾞｼｯｸM-PRO" w:eastAsia="HG丸ｺﾞｼｯｸM-PRO" w:hint="eastAsia"/>
          <w:szCs w:val="21"/>
          <w:u w:val="dotted"/>
        </w:rPr>
        <w:t xml:space="preserve">　　　</w:t>
      </w:r>
      <w:r w:rsidR="002500DF">
        <w:rPr>
          <w:rFonts w:ascii="HG丸ｺﾞｼｯｸM-PRO" w:eastAsia="HG丸ｺﾞｼｯｸM-PRO" w:hint="eastAsia"/>
          <w:szCs w:val="21"/>
          <w:u w:val="dotted"/>
        </w:rPr>
        <w:t xml:space="preserve">　　　　　</w:t>
      </w:r>
      <w:r w:rsidR="004C01B8" w:rsidRPr="002500DF">
        <w:rPr>
          <w:rFonts w:ascii="HG丸ｺﾞｼｯｸM-PRO" w:eastAsia="HG丸ｺﾞｼｯｸM-PRO" w:hint="eastAsia"/>
          <w:szCs w:val="21"/>
          <w:u w:val="dotted"/>
        </w:rPr>
        <w:t xml:space="preserve">　</w:t>
      </w:r>
    </w:p>
    <w:p w14:paraId="1E7CEEFD" w14:textId="77777777" w:rsidR="004A5FE4" w:rsidRDefault="00551C52" w:rsidP="004A5FE4">
      <w:pPr>
        <w:numPr>
          <w:ilvl w:val="0"/>
          <w:numId w:val="11"/>
        </w:numPr>
        <w:spacing w:line="320" w:lineRule="exact"/>
        <w:rPr>
          <w:rFonts w:ascii="HG丸ｺﾞｼｯｸM-PRO" w:eastAsia="HG丸ｺﾞｼｯｸM-PRO" w:hint="eastAsia"/>
          <w:sz w:val="24"/>
        </w:rPr>
      </w:pPr>
      <w:r>
        <w:rPr>
          <w:rFonts w:ascii="HG丸ｺﾞｼｯｸM-PRO" w:eastAsia="HG丸ｺﾞｼｯｸM-PRO" w:hint="eastAsia"/>
          <w:sz w:val="24"/>
        </w:rPr>
        <w:t>気仙中央薬局行き（FAX</w:t>
      </w:r>
      <w:r w:rsidR="00214019">
        <w:rPr>
          <w:rFonts w:ascii="HG丸ｺﾞｼｯｸM-PRO" w:eastAsia="HG丸ｺﾞｼｯｸM-PRO" w:hint="eastAsia"/>
          <w:sz w:val="24"/>
        </w:rPr>
        <w:t>２６－５５１</w:t>
      </w:r>
      <w:r>
        <w:rPr>
          <w:rFonts w:ascii="HG丸ｺﾞｼｯｸM-PRO" w:eastAsia="HG丸ｺﾞｼｯｸM-PRO" w:hint="eastAsia"/>
          <w:sz w:val="24"/>
        </w:rPr>
        <w:t>１）</w:t>
      </w:r>
      <w:r w:rsidR="005D48F2">
        <w:rPr>
          <w:rFonts w:ascii="HG丸ｺﾞｼｯｸM-PRO" w:eastAsia="HG丸ｺﾞｼｯｸM-PRO" w:hint="eastAsia"/>
          <w:sz w:val="24"/>
        </w:rPr>
        <w:t xml:space="preserve">　　　　</w:t>
      </w:r>
      <w:r w:rsidR="00F6321A">
        <w:rPr>
          <w:rFonts w:ascii="HG丸ｺﾞｼｯｸM-PRO" w:eastAsia="HG丸ｺﾞｼｯｸM-PRO" w:hint="eastAsia"/>
          <w:sz w:val="24"/>
        </w:rPr>
        <w:t xml:space="preserve">　</w:t>
      </w:r>
      <w:r w:rsidR="005D48F2">
        <w:rPr>
          <w:rFonts w:ascii="HG丸ｺﾞｼｯｸM-PRO" w:eastAsia="HG丸ｺﾞｼｯｸM-PRO" w:hint="eastAsia"/>
          <w:sz w:val="24"/>
        </w:rPr>
        <w:t xml:space="preserve">　　</w:t>
      </w:r>
      <w:r w:rsidR="00AA3D4E">
        <w:rPr>
          <w:rFonts w:ascii="HG丸ｺﾞｼｯｸM-PRO" w:eastAsia="HG丸ｺﾞｼｯｸM-PRO" w:hint="eastAsia"/>
          <w:sz w:val="24"/>
        </w:rPr>
        <w:t xml:space="preserve">　　</w:t>
      </w:r>
      <w:r w:rsidR="007066F5">
        <w:rPr>
          <w:rFonts w:ascii="HG丸ｺﾞｼｯｸM-PRO" w:eastAsia="HG丸ｺﾞｼｯｸM-PRO" w:hint="eastAsia"/>
          <w:sz w:val="24"/>
        </w:rPr>
        <w:t xml:space="preserve">　締切：</w:t>
      </w:r>
      <w:r w:rsidR="00CC388B">
        <w:rPr>
          <w:rFonts w:ascii="HG丸ｺﾞｼｯｸM-PRO" w:eastAsia="HG丸ｺﾞｼｯｸM-PRO" w:hint="eastAsia"/>
          <w:sz w:val="24"/>
        </w:rPr>
        <w:t>１０</w:t>
      </w:r>
      <w:r w:rsidR="00722E5F">
        <w:rPr>
          <w:rFonts w:ascii="HG丸ｺﾞｼｯｸM-PRO" w:eastAsia="HG丸ｺﾞｼｯｸM-PRO" w:hint="eastAsia"/>
          <w:sz w:val="24"/>
        </w:rPr>
        <w:t>月</w:t>
      </w:r>
      <w:r w:rsidR="00E312BF">
        <w:rPr>
          <w:rFonts w:ascii="HG丸ｺﾞｼｯｸM-PRO" w:eastAsia="HG丸ｺﾞｼｯｸM-PRO" w:hint="eastAsia"/>
          <w:sz w:val="24"/>
        </w:rPr>
        <w:t>２０</w:t>
      </w:r>
      <w:r w:rsidR="00F143E9">
        <w:rPr>
          <w:rFonts w:ascii="HG丸ｺﾞｼｯｸM-PRO" w:eastAsia="HG丸ｺﾞｼｯｸM-PRO" w:hint="eastAsia"/>
          <w:sz w:val="24"/>
        </w:rPr>
        <w:t>日</w:t>
      </w:r>
    </w:p>
    <w:p w14:paraId="39E91EED" w14:textId="77777777" w:rsidR="00551C52" w:rsidRPr="002500DF" w:rsidRDefault="00607B17" w:rsidP="002500DF">
      <w:pPr>
        <w:ind w:firstLineChars="100" w:firstLine="423"/>
        <w:rPr>
          <w:rFonts w:ascii="HG丸ｺﾞｼｯｸM-PRO" w:eastAsia="HG丸ｺﾞｼｯｸM-PRO" w:hint="eastAsia"/>
          <w:b/>
          <w:w w:val="150"/>
          <w:sz w:val="28"/>
          <w:szCs w:val="28"/>
        </w:rPr>
      </w:pPr>
      <w:r w:rsidRPr="002500DF">
        <w:rPr>
          <w:rFonts w:ascii="HG丸ｺﾞｼｯｸM-PRO" w:eastAsia="HG丸ｺﾞｼｯｸM-PRO" w:hint="eastAsia"/>
          <w:b/>
          <w:w w:val="150"/>
          <w:sz w:val="28"/>
          <w:szCs w:val="28"/>
        </w:rPr>
        <w:t>●</w:t>
      </w:r>
      <w:r w:rsidR="007B56E9" w:rsidRPr="002500DF">
        <w:rPr>
          <w:rFonts w:ascii="HG丸ｺﾞｼｯｸM-PRO" w:eastAsia="HG丸ｺﾞｼｯｸM-PRO" w:hint="eastAsia"/>
          <w:b/>
          <w:w w:val="150"/>
          <w:sz w:val="28"/>
          <w:szCs w:val="28"/>
          <w:lang w:eastAsia="zh-CN"/>
        </w:rPr>
        <w:t>第</w:t>
      </w:r>
      <w:r w:rsidR="00CC388B">
        <w:rPr>
          <w:rFonts w:ascii="HG丸ｺﾞｼｯｸM-PRO" w:eastAsia="HG丸ｺﾞｼｯｸM-PRO" w:hint="eastAsia"/>
          <w:b/>
          <w:w w:val="150"/>
          <w:sz w:val="28"/>
          <w:szCs w:val="28"/>
        </w:rPr>
        <w:t>４</w:t>
      </w:r>
      <w:r w:rsidR="00C87D61" w:rsidRPr="002500DF">
        <w:rPr>
          <w:rFonts w:ascii="HG丸ｺﾞｼｯｸM-PRO" w:eastAsia="HG丸ｺﾞｼｯｸM-PRO" w:hint="eastAsia"/>
          <w:b/>
          <w:w w:val="150"/>
          <w:sz w:val="28"/>
          <w:szCs w:val="28"/>
          <w:lang w:eastAsia="zh-CN"/>
        </w:rPr>
        <w:t>回</w:t>
      </w:r>
      <w:r w:rsidR="000C33BF" w:rsidRPr="002500DF">
        <w:rPr>
          <w:rFonts w:ascii="HG丸ｺﾞｼｯｸM-PRO" w:eastAsia="HG丸ｺﾞｼｯｸM-PRO" w:hint="eastAsia"/>
          <w:b/>
          <w:w w:val="150"/>
          <w:sz w:val="28"/>
          <w:szCs w:val="28"/>
        </w:rPr>
        <w:t>気仙薬剤師会</w:t>
      </w:r>
      <w:r w:rsidR="00C87D61" w:rsidRPr="002500DF">
        <w:rPr>
          <w:rFonts w:ascii="HG丸ｺﾞｼｯｸM-PRO" w:eastAsia="HG丸ｺﾞｼｯｸM-PRO" w:hint="eastAsia"/>
          <w:b/>
          <w:w w:val="150"/>
          <w:sz w:val="28"/>
          <w:szCs w:val="28"/>
          <w:lang w:eastAsia="zh-CN"/>
        </w:rPr>
        <w:t>研修会</w:t>
      </w:r>
      <w:r w:rsidR="00C87D61" w:rsidRPr="002500DF">
        <w:rPr>
          <w:rFonts w:ascii="HG丸ｺﾞｼｯｸM-PRO" w:eastAsia="HG丸ｺﾞｼｯｸM-PRO" w:hint="eastAsia"/>
          <w:b/>
          <w:sz w:val="28"/>
          <w:szCs w:val="28"/>
          <w:lang w:eastAsia="zh-CN"/>
        </w:rPr>
        <w:t>（</w:t>
      </w:r>
      <w:r w:rsidR="00CC388B">
        <w:rPr>
          <w:rFonts w:ascii="HG丸ｺﾞｼｯｸM-PRO" w:eastAsia="HG丸ｺﾞｼｯｸM-PRO" w:hint="eastAsia"/>
          <w:b/>
          <w:sz w:val="28"/>
          <w:szCs w:val="28"/>
        </w:rPr>
        <w:t>１０</w:t>
      </w:r>
      <w:r w:rsidR="00551C52" w:rsidRPr="002500DF">
        <w:rPr>
          <w:rFonts w:ascii="HG丸ｺﾞｼｯｸM-PRO" w:eastAsia="HG丸ｺﾞｼｯｸM-PRO" w:hint="eastAsia"/>
          <w:b/>
          <w:sz w:val="28"/>
          <w:szCs w:val="28"/>
          <w:lang w:eastAsia="zh-CN"/>
        </w:rPr>
        <w:t>月</w:t>
      </w:r>
      <w:r w:rsidR="00203A8F">
        <w:rPr>
          <w:rFonts w:ascii="HG丸ｺﾞｼｯｸM-PRO" w:eastAsia="HG丸ｺﾞｼｯｸM-PRO" w:hint="eastAsia"/>
          <w:b/>
          <w:sz w:val="28"/>
          <w:szCs w:val="28"/>
        </w:rPr>
        <w:t>２</w:t>
      </w:r>
      <w:r w:rsidR="00CC388B">
        <w:rPr>
          <w:rFonts w:ascii="HG丸ｺﾞｼｯｸM-PRO" w:eastAsia="HG丸ｺﾞｼｯｸM-PRO" w:hint="eastAsia"/>
          <w:b/>
          <w:sz w:val="28"/>
          <w:szCs w:val="28"/>
        </w:rPr>
        <w:t>９</w:t>
      </w:r>
      <w:r w:rsidR="00551C52" w:rsidRPr="002500DF">
        <w:rPr>
          <w:rFonts w:ascii="HG丸ｺﾞｼｯｸM-PRO" w:eastAsia="HG丸ｺﾞｼｯｸM-PRO" w:hint="eastAsia"/>
          <w:b/>
          <w:sz w:val="28"/>
          <w:szCs w:val="28"/>
          <w:lang w:eastAsia="zh-CN"/>
        </w:rPr>
        <w:t>日）</w:t>
      </w:r>
    </w:p>
    <w:p w14:paraId="3F543AB9" w14:textId="77777777" w:rsidR="00551C52" w:rsidRPr="002500DF" w:rsidRDefault="00F279F9" w:rsidP="00F279F9">
      <w:pPr>
        <w:spacing w:line="500" w:lineRule="exact"/>
        <w:jc w:val="center"/>
        <w:rPr>
          <w:rFonts w:ascii="ＭＳ ゴシック" w:eastAsia="ＭＳ ゴシック" w:hAnsi="ＭＳ ゴシック" w:hint="eastAsia"/>
          <w:b/>
          <w:w w:val="150"/>
          <w:sz w:val="36"/>
          <w:szCs w:val="36"/>
        </w:rPr>
      </w:pPr>
      <w:r>
        <w:rPr>
          <w:rFonts w:ascii="ＭＳ ゴシック" w:eastAsia="ＭＳ ゴシック" w:hAnsi="ＭＳ ゴシック" w:hint="eastAsia"/>
          <w:b/>
          <w:w w:val="150"/>
          <w:sz w:val="36"/>
          <w:szCs w:val="36"/>
        </w:rPr>
        <w:t>参</w:t>
      </w:r>
      <w:r w:rsidR="00CC388B">
        <w:rPr>
          <w:rFonts w:ascii="ＭＳ ゴシック" w:eastAsia="ＭＳ ゴシック" w:hAnsi="ＭＳ ゴシック" w:hint="eastAsia"/>
          <w:b/>
          <w:w w:val="150"/>
          <w:sz w:val="36"/>
          <w:szCs w:val="36"/>
        </w:rPr>
        <w:t xml:space="preserve">　</w:t>
      </w:r>
      <w:r>
        <w:rPr>
          <w:rFonts w:ascii="ＭＳ ゴシック" w:eastAsia="ＭＳ ゴシック" w:hAnsi="ＭＳ ゴシック" w:hint="eastAsia"/>
          <w:b/>
          <w:w w:val="150"/>
          <w:sz w:val="36"/>
          <w:szCs w:val="36"/>
        </w:rPr>
        <w:t>加</w:t>
      </w:r>
      <w:r w:rsidR="00CC388B">
        <w:rPr>
          <w:rFonts w:ascii="ＭＳ ゴシック" w:eastAsia="ＭＳ ゴシック" w:hAnsi="ＭＳ ゴシック" w:hint="eastAsia"/>
          <w:b/>
          <w:w w:val="150"/>
          <w:sz w:val="36"/>
          <w:szCs w:val="36"/>
        </w:rPr>
        <w:t xml:space="preserve">　・　不参加</w:t>
      </w:r>
    </w:p>
    <w:p w14:paraId="1D5D8FC5" w14:textId="77777777" w:rsidR="00A33FF7" w:rsidRDefault="00A33FF7" w:rsidP="004B4FFA">
      <w:pPr>
        <w:rPr>
          <w:rFonts w:hint="eastAsia"/>
          <w:sz w:val="24"/>
          <w:szCs w:val="24"/>
        </w:rPr>
      </w:pPr>
    </w:p>
    <w:p w14:paraId="296133C3" w14:textId="77777777" w:rsidR="004C01B8" w:rsidRPr="00AE3410" w:rsidRDefault="004F53BB" w:rsidP="004B4FFA">
      <w:pPr>
        <w:rPr>
          <w:rFonts w:hint="eastAsia"/>
          <w:sz w:val="24"/>
          <w:szCs w:val="24"/>
        </w:rPr>
      </w:pPr>
      <w:r w:rsidRPr="00AE3410">
        <w:rPr>
          <w:rFonts w:hint="eastAsia"/>
          <w:sz w:val="24"/>
          <w:szCs w:val="24"/>
        </w:rPr>
        <w:t>※参加者氏</w:t>
      </w:r>
      <w:r w:rsidR="004C01B8" w:rsidRPr="00AE3410">
        <w:rPr>
          <w:rFonts w:hint="eastAsia"/>
          <w:sz w:val="24"/>
          <w:szCs w:val="24"/>
        </w:rPr>
        <w:t>名</w:t>
      </w:r>
      <w:r w:rsidRPr="00AE3410">
        <w:rPr>
          <w:rFonts w:hint="eastAsia"/>
          <w:sz w:val="24"/>
          <w:szCs w:val="24"/>
        </w:rPr>
        <w:t>（所属）</w:t>
      </w:r>
    </w:p>
    <w:p w14:paraId="110B865A" w14:textId="77777777" w:rsidR="009F3AAD" w:rsidRDefault="009F3AAD" w:rsidP="00AA3D4E">
      <w:pPr>
        <w:rPr>
          <w:w w:val="150"/>
          <w:sz w:val="24"/>
          <w:szCs w:val="24"/>
        </w:rPr>
      </w:pPr>
    </w:p>
    <w:p w14:paraId="022DDB41" w14:textId="77777777" w:rsidR="00F279F9" w:rsidRDefault="00F279F9" w:rsidP="00AA3D4E">
      <w:pPr>
        <w:rPr>
          <w:rFonts w:hint="eastAsia"/>
          <w:w w:val="150"/>
          <w:sz w:val="24"/>
          <w:szCs w:val="24"/>
        </w:rPr>
      </w:pPr>
    </w:p>
    <w:p w14:paraId="3440F4B3" w14:textId="77777777" w:rsidR="008A70E5" w:rsidRPr="004B4FFA" w:rsidRDefault="004C01B8">
      <w:pPr>
        <w:rPr>
          <w:rFonts w:hint="eastAsia"/>
          <w:w w:val="150"/>
          <w:sz w:val="24"/>
          <w:szCs w:val="24"/>
          <w:u w:val="double"/>
        </w:rPr>
      </w:pPr>
      <w:r w:rsidRPr="00551C52">
        <w:rPr>
          <w:rFonts w:hint="eastAsia"/>
          <w:w w:val="150"/>
          <w:sz w:val="24"/>
          <w:szCs w:val="24"/>
          <w:u w:val="double"/>
        </w:rPr>
        <w:t xml:space="preserve">　　</w:t>
      </w:r>
      <w:r>
        <w:rPr>
          <w:rFonts w:hint="eastAsia"/>
          <w:w w:val="150"/>
          <w:sz w:val="24"/>
          <w:szCs w:val="24"/>
          <w:u w:val="double"/>
        </w:rPr>
        <w:t xml:space="preserve">　　</w:t>
      </w:r>
      <w:r w:rsidRPr="00551C52">
        <w:rPr>
          <w:rFonts w:hint="eastAsia"/>
          <w:w w:val="150"/>
          <w:sz w:val="24"/>
          <w:szCs w:val="24"/>
          <w:u w:val="double"/>
        </w:rPr>
        <w:t xml:space="preserve">　　　　　　　</w:t>
      </w:r>
      <w:r>
        <w:rPr>
          <w:rFonts w:hint="eastAsia"/>
          <w:w w:val="150"/>
          <w:sz w:val="24"/>
          <w:szCs w:val="24"/>
          <w:u w:val="double"/>
        </w:rPr>
        <w:t xml:space="preserve">　　　　　　</w:t>
      </w:r>
      <w:r w:rsidRPr="00551C52">
        <w:rPr>
          <w:rFonts w:hint="eastAsia"/>
          <w:w w:val="150"/>
          <w:sz w:val="24"/>
          <w:szCs w:val="24"/>
          <w:u w:val="double"/>
        </w:rPr>
        <w:t xml:space="preserve">　　　　　　　</w:t>
      </w:r>
      <w:r>
        <w:rPr>
          <w:rFonts w:hint="eastAsia"/>
          <w:w w:val="150"/>
          <w:sz w:val="24"/>
          <w:szCs w:val="24"/>
          <w:u w:val="double"/>
        </w:rPr>
        <w:t xml:space="preserve">　　</w:t>
      </w:r>
      <w:r w:rsidRPr="00551C52">
        <w:rPr>
          <w:rFonts w:hint="eastAsia"/>
          <w:w w:val="150"/>
          <w:sz w:val="24"/>
          <w:szCs w:val="24"/>
          <w:u w:val="double"/>
        </w:rPr>
        <w:t xml:space="preserve">　</w:t>
      </w:r>
      <w:r w:rsidR="002500DF">
        <w:rPr>
          <w:rFonts w:hint="eastAsia"/>
          <w:w w:val="150"/>
          <w:sz w:val="24"/>
          <w:szCs w:val="24"/>
          <w:u w:val="double"/>
        </w:rPr>
        <w:t xml:space="preserve">　</w:t>
      </w:r>
      <w:r>
        <w:rPr>
          <w:rFonts w:hint="eastAsia"/>
          <w:w w:val="150"/>
          <w:sz w:val="24"/>
          <w:szCs w:val="24"/>
          <w:u w:val="double"/>
        </w:rPr>
        <w:t xml:space="preserve">　　</w:t>
      </w:r>
    </w:p>
    <w:sectPr w:rsidR="008A70E5" w:rsidRPr="004B4FFA" w:rsidSect="00D53E45">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862C4" w14:textId="77777777" w:rsidR="00CD7C21" w:rsidRDefault="00CD7C21">
      <w:r>
        <w:separator/>
      </w:r>
    </w:p>
  </w:endnote>
  <w:endnote w:type="continuationSeparator" w:id="0">
    <w:p w14:paraId="2E22B821" w14:textId="77777777" w:rsidR="00CD7C21" w:rsidRDefault="00CD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857B0" w14:textId="77777777" w:rsidR="00CD7C21" w:rsidRDefault="00CD7C21">
      <w:r>
        <w:separator/>
      </w:r>
    </w:p>
  </w:footnote>
  <w:footnote w:type="continuationSeparator" w:id="0">
    <w:p w14:paraId="589C0D86" w14:textId="77777777" w:rsidR="00CD7C21" w:rsidRDefault="00CD7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A19"/>
    <w:multiLevelType w:val="hybridMultilevel"/>
    <w:tmpl w:val="E438FCD6"/>
    <w:lvl w:ilvl="0" w:tplc="1CEA8E42">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F376DC0"/>
    <w:multiLevelType w:val="hybridMultilevel"/>
    <w:tmpl w:val="DF76576E"/>
    <w:lvl w:ilvl="0" w:tplc="3D4E3D10">
      <w:numFmt w:val="bullet"/>
      <w:lvlText w:val="◎"/>
      <w:lvlJc w:val="left"/>
      <w:pPr>
        <w:tabs>
          <w:tab w:val="num" w:pos="360"/>
        </w:tabs>
        <w:ind w:left="360" w:hanging="360"/>
      </w:pPr>
      <w:rPr>
        <w:rFonts w:ascii="HG丸ｺﾞｼｯｸM-PRO" w:eastAsia="HG丸ｺﾞｼｯｸM-PRO" w:hAnsi="Century" w:cs="Times New Roman" w:hint="eastAsia"/>
        <w:w w:val="15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2B2862"/>
    <w:multiLevelType w:val="singleLevel"/>
    <w:tmpl w:val="BF34C34E"/>
    <w:lvl w:ilvl="0">
      <w:start w:val="2"/>
      <w:numFmt w:val="bullet"/>
      <w:lvlText w:val="・"/>
      <w:lvlJc w:val="left"/>
      <w:pPr>
        <w:tabs>
          <w:tab w:val="num" w:pos="3390"/>
        </w:tabs>
        <w:ind w:left="3390" w:hanging="240"/>
      </w:pPr>
      <w:rPr>
        <w:rFonts w:ascii="HG丸ｺﾞｼｯｸM-PRO" w:eastAsia="HG丸ｺﾞｼｯｸM-PRO" w:hAnsi="Century" w:hint="eastAsia"/>
      </w:rPr>
    </w:lvl>
  </w:abstractNum>
  <w:abstractNum w:abstractNumId="3" w15:restartNumberingAfterBreak="0">
    <w:nsid w:val="2B116F20"/>
    <w:multiLevelType w:val="singleLevel"/>
    <w:tmpl w:val="EBFA9A18"/>
    <w:lvl w:ilvl="0">
      <w:start w:val="1"/>
      <w:numFmt w:val="decimalEnclosedCircle"/>
      <w:lvlText w:val="%1"/>
      <w:lvlJc w:val="left"/>
      <w:pPr>
        <w:tabs>
          <w:tab w:val="num" w:pos="3135"/>
        </w:tabs>
        <w:ind w:left="3135" w:hanging="330"/>
      </w:pPr>
      <w:rPr>
        <w:rFonts w:hint="eastAsia"/>
      </w:rPr>
    </w:lvl>
  </w:abstractNum>
  <w:abstractNum w:abstractNumId="4" w15:restartNumberingAfterBreak="0">
    <w:nsid w:val="2DE3079C"/>
    <w:multiLevelType w:val="hybridMultilevel"/>
    <w:tmpl w:val="AB7668A6"/>
    <w:lvl w:ilvl="0" w:tplc="1216213E">
      <w:numFmt w:val="bullet"/>
      <w:lvlText w:val="◎"/>
      <w:lvlJc w:val="left"/>
      <w:pPr>
        <w:tabs>
          <w:tab w:val="num" w:pos="360"/>
        </w:tabs>
        <w:ind w:left="360" w:hanging="360"/>
      </w:pPr>
      <w:rPr>
        <w:rFonts w:ascii="HG丸ｺﾞｼｯｸM-PRO" w:eastAsia="HG丸ｺﾞｼｯｸM-PRO" w:hAnsi="Century" w:cs="Times New Roman" w:hint="eastAsia"/>
        <w:w w:val="15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41C58F7"/>
    <w:multiLevelType w:val="hybridMultilevel"/>
    <w:tmpl w:val="472E36DC"/>
    <w:lvl w:ilvl="0" w:tplc="A6EAFA06">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7E21D1A"/>
    <w:multiLevelType w:val="singleLevel"/>
    <w:tmpl w:val="4984C846"/>
    <w:lvl w:ilvl="0">
      <w:numFmt w:val="bullet"/>
      <w:lvlText w:val="※"/>
      <w:lvlJc w:val="left"/>
      <w:pPr>
        <w:tabs>
          <w:tab w:val="num" w:pos="285"/>
        </w:tabs>
        <w:ind w:left="285" w:hanging="285"/>
      </w:pPr>
      <w:rPr>
        <w:rFonts w:ascii="ＭＳ 明朝" w:eastAsia="ＭＳ 明朝" w:hAnsi="Century" w:hint="eastAsia"/>
      </w:rPr>
    </w:lvl>
  </w:abstractNum>
  <w:abstractNum w:abstractNumId="7" w15:restartNumberingAfterBreak="0">
    <w:nsid w:val="40000C66"/>
    <w:multiLevelType w:val="singleLevel"/>
    <w:tmpl w:val="93AA4AC0"/>
    <w:lvl w:ilvl="0">
      <w:numFmt w:val="bullet"/>
      <w:lvlText w:val="※"/>
      <w:lvlJc w:val="left"/>
      <w:pPr>
        <w:tabs>
          <w:tab w:val="num" w:pos="240"/>
        </w:tabs>
        <w:ind w:left="240" w:hanging="240"/>
      </w:pPr>
      <w:rPr>
        <w:rFonts w:ascii="ＭＳ ゴシック" w:eastAsia="ＭＳ ゴシック" w:hAnsi="Century" w:hint="eastAsia"/>
      </w:rPr>
    </w:lvl>
  </w:abstractNum>
  <w:abstractNum w:abstractNumId="8" w15:restartNumberingAfterBreak="0">
    <w:nsid w:val="61EF64DD"/>
    <w:multiLevelType w:val="singleLevel"/>
    <w:tmpl w:val="7A3477B8"/>
    <w:lvl w:ilvl="0">
      <w:start w:val="2"/>
      <w:numFmt w:val="bullet"/>
      <w:lvlText w:val="◇"/>
      <w:lvlJc w:val="left"/>
      <w:pPr>
        <w:tabs>
          <w:tab w:val="num" w:pos="285"/>
        </w:tabs>
        <w:ind w:left="285" w:hanging="285"/>
      </w:pPr>
      <w:rPr>
        <w:rFonts w:ascii="ＭＳ 明朝" w:eastAsia="ＭＳ 明朝" w:hAnsi="Century" w:hint="eastAsia"/>
      </w:rPr>
    </w:lvl>
  </w:abstractNum>
  <w:abstractNum w:abstractNumId="9" w15:restartNumberingAfterBreak="0">
    <w:nsid w:val="6F9B6C26"/>
    <w:multiLevelType w:val="hybridMultilevel"/>
    <w:tmpl w:val="326CA9F2"/>
    <w:lvl w:ilvl="0" w:tplc="03CA9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47B5C98"/>
    <w:multiLevelType w:val="singleLevel"/>
    <w:tmpl w:val="EC1CB6B0"/>
    <w:lvl w:ilvl="0">
      <w:numFmt w:val="bullet"/>
      <w:lvlText w:val="◇"/>
      <w:lvlJc w:val="left"/>
      <w:pPr>
        <w:tabs>
          <w:tab w:val="num" w:pos="210"/>
        </w:tabs>
        <w:ind w:left="210" w:hanging="210"/>
      </w:pPr>
      <w:rPr>
        <w:rFonts w:ascii="ＭＳ 明朝" w:eastAsia="ＭＳ 明朝" w:hAnsi="Century" w:hint="eastAsia"/>
      </w:rPr>
    </w:lvl>
  </w:abstractNum>
  <w:abstractNum w:abstractNumId="11" w15:restartNumberingAfterBreak="0">
    <w:nsid w:val="7F181792"/>
    <w:multiLevelType w:val="singleLevel"/>
    <w:tmpl w:val="DD7A1EBC"/>
    <w:lvl w:ilvl="0">
      <w:numFmt w:val="bullet"/>
      <w:lvlText w:val="◆"/>
      <w:lvlJc w:val="left"/>
      <w:pPr>
        <w:tabs>
          <w:tab w:val="num" w:pos="240"/>
        </w:tabs>
        <w:ind w:left="240" w:hanging="240"/>
      </w:pPr>
      <w:rPr>
        <w:rFonts w:ascii="ＭＳ 明朝" w:eastAsia="ＭＳ 明朝" w:hAnsi="Century" w:hint="eastAsia"/>
        <w:sz w:val="24"/>
      </w:rPr>
    </w:lvl>
  </w:abstractNum>
  <w:num w:numId="1" w16cid:durableId="1881353368">
    <w:abstractNumId w:val="7"/>
  </w:num>
  <w:num w:numId="2" w16cid:durableId="2069765323">
    <w:abstractNumId w:val="6"/>
  </w:num>
  <w:num w:numId="3" w16cid:durableId="1301111087">
    <w:abstractNumId w:val="11"/>
  </w:num>
  <w:num w:numId="4" w16cid:durableId="27414588">
    <w:abstractNumId w:val="8"/>
  </w:num>
  <w:num w:numId="5" w16cid:durableId="1367177691">
    <w:abstractNumId w:val="10"/>
  </w:num>
  <w:num w:numId="6" w16cid:durableId="104741161">
    <w:abstractNumId w:val="3"/>
  </w:num>
  <w:num w:numId="7" w16cid:durableId="241380126">
    <w:abstractNumId w:val="2"/>
  </w:num>
  <w:num w:numId="8" w16cid:durableId="1731540464">
    <w:abstractNumId w:val="0"/>
  </w:num>
  <w:num w:numId="9" w16cid:durableId="1997109233">
    <w:abstractNumId w:val="9"/>
  </w:num>
  <w:num w:numId="10" w16cid:durableId="724790594">
    <w:abstractNumId w:val="4"/>
  </w:num>
  <w:num w:numId="11" w16cid:durableId="1440024013">
    <w:abstractNumId w:val="5"/>
  </w:num>
  <w:num w:numId="12" w16cid:durableId="885264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C2"/>
    <w:rsid w:val="00004D03"/>
    <w:rsid w:val="000069B6"/>
    <w:rsid w:val="00013870"/>
    <w:rsid w:val="00014B59"/>
    <w:rsid w:val="00015DF3"/>
    <w:rsid w:val="000266AE"/>
    <w:rsid w:val="00030D12"/>
    <w:rsid w:val="000460B5"/>
    <w:rsid w:val="00046E7D"/>
    <w:rsid w:val="0005124F"/>
    <w:rsid w:val="00076DB1"/>
    <w:rsid w:val="00086378"/>
    <w:rsid w:val="00096B01"/>
    <w:rsid w:val="000A1A87"/>
    <w:rsid w:val="000C33BF"/>
    <w:rsid w:val="000C649F"/>
    <w:rsid w:val="000D2228"/>
    <w:rsid w:val="000D4115"/>
    <w:rsid w:val="000E3263"/>
    <w:rsid w:val="000E6549"/>
    <w:rsid w:val="0013013E"/>
    <w:rsid w:val="00131E18"/>
    <w:rsid w:val="00143A13"/>
    <w:rsid w:val="001457A3"/>
    <w:rsid w:val="00162DAA"/>
    <w:rsid w:val="001718D5"/>
    <w:rsid w:val="00172797"/>
    <w:rsid w:val="00184341"/>
    <w:rsid w:val="001924BE"/>
    <w:rsid w:val="00193892"/>
    <w:rsid w:val="001A0B4D"/>
    <w:rsid w:val="001A23D1"/>
    <w:rsid w:val="001A3132"/>
    <w:rsid w:val="001A41CD"/>
    <w:rsid w:val="001C6B4D"/>
    <w:rsid w:val="001D3FDE"/>
    <w:rsid w:val="001E1DA3"/>
    <w:rsid w:val="00203A8F"/>
    <w:rsid w:val="002042A6"/>
    <w:rsid w:val="00206C2A"/>
    <w:rsid w:val="002129A7"/>
    <w:rsid w:val="00214019"/>
    <w:rsid w:val="00221FA2"/>
    <w:rsid w:val="00222A08"/>
    <w:rsid w:val="002255DB"/>
    <w:rsid w:val="00232818"/>
    <w:rsid w:val="00237765"/>
    <w:rsid w:val="002500DF"/>
    <w:rsid w:val="00250659"/>
    <w:rsid w:val="0026221F"/>
    <w:rsid w:val="002635F5"/>
    <w:rsid w:val="00267882"/>
    <w:rsid w:val="0027264D"/>
    <w:rsid w:val="002738F3"/>
    <w:rsid w:val="0027674D"/>
    <w:rsid w:val="002878DE"/>
    <w:rsid w:val="00290A95"/>
    <w:rsid w:val="002928CD"/>
    <w:rsid w:val="00292B9D"/>
    <w:rsid w:val="002B2A45"/>
    <w:rsid w:val="002B5A20"/>
    <w:rsid w:val="002C1A50"/>
    <w:rsid w:val="002C4DF3"/>
    <w:rsid w:val="002D05DB"/>
    <w:rsid w:val="002D07FD"/>
    <w:rsid w:val="002E424D"/>
    <w:rsid w:val="002E4F34"/>
    <w:rsid w:val="002F5F5B"/>
    <w:rsid w:val="00307FA7"/>
    <w:rsid w:val="0032110B"/>
    <w:rsid w:val="00323CE5"/>
    <w:rsid w:val="00325258"/>
    <w:rsid w:val="00332E78"/>
    <w:rsid w:val="00335BAB"/>
    <w:rsid w:val="003410AC"/>
    <w:rsid w:val="00352063"/>
    <w:rsid w:val="00367C03"/>
    <w:rsid w:val="00372664"/>
    <w:rsid w:val="00380C67"/>
    <w:rsid w:val="00382077"/>
    <w:rsid w:val="003849CE"/>
    <w:rsid w:val="003866CC"/>
    <w:rsid w:val="003A6F26"/>
    <w:rsid w:val="003B0940"/>
    <w:rsid w:val="003B67B2"/>
    <w:rsid w:val="003C0024"/>
    <w:rsid w:val="003C76A8"/>
    <w:rsid w:val="003D30A8"/>
    <w:rsid w:val="003E3FEE"/>
    <w:rsid w:val="003F2C75"/>
    <w:rsid w:val="003F5170"/>
    <w:rsid w:val="003F5523"/>
    <w:rsid w:val="00406527"/>
    <w:rsid w:val="004078C1"/>
    <w:rsid w:val="00420065"/>
    <w:rsid w:val="00422504"/>
    <w:rsid w:val="004249B2"/>
    <w:rsid w:val="004264FA"/>
    <w:rsid w:val="0043021E"/>
    <w:rsid w:val="00441055"/>
    <w:rsid w:val="004416DF"/>
    <w:rsid w:val="0044193C"/>
    <w:rsid w:val="00445E04"/>
    <w:rsid w:val="00446697"/>
    <w:rsid w:val="00452607"/>
    <w:rsid w:val="00455CCD"/>
    <w:rsid w:val="00457CE9"/>
    <w:rsid w:val="0047356C"/>
    <w:rsid w:val="004803C8"/>
    <w:rsid w:val="00483B59"/>
    <w:rsid w:val="0049089C"/>
    <w:rsid w:val="0049391E"/>
    <w:rsid w:val="004A3556"/>
    <w:rsid w:val="004A5FE4"/>
    <w:rsid w:val="004B24AB"/>
    <w:rsid w:val="004B4FFA"/>
    <w:rsid w:val="004B745D"/>
    <w:rsid w:val="004C01B8"/>
    <w:rsid w:val="004C0662"/>
    <w:rsid w:val="004C0DBA"/>
    <w:rsid w:val="004C4A93"/>
    <w:rsid w:val="004E740E"/>
    <w:rsid w:val="004F277D"/>
    <w:rsid w:val="004F4717"/>
    <w:rsid w:val="004F53BB"/>
    <w:rsid w:val="00501705"/>
    <w:rsid w:val="00522004"/>
    <w:rsid w:val="0052660C"/>
    <w:rsid w:val="0053207C"/>
    <w:rsid w:val="00534B68"/>
    <w:rsid w:val="005376C6"/>
    <w:rsid w:val="00547CF0"/>
    <w:rsid w:val="00551C52"/>
    <w:rsid w:val="005557BD"/>
    <w:rsid w:val="005649FE"/>
    <w:rsid w:val="0056599F"/>
    <w:rsid w:val="00570DDD"/>
    <w:rsid w:val="00577C6C"/>
    <w:rsid w:val="00583A4E"/>
    <w:rsid w:val="00586C0F"/>
    <w:rsid w:val="00586ED6"/>
    <w:rsid w:val="005966E0"/>
    <w:rsid w:val="0059799F"/>
    <w:rsid w:val="005A5B0C"/>
    <w:rsid w:val="005A6640"/>
    <w:rsid w:val="005B0BF5"/>
    <w:rsid w:val="005B1BE7"/>
    <w:rsid w:val="005B632A"/>
    <w:rsid w:val="005C087C"/>
    <w:rsid w:val="005C76DD"/>
    <w:rsid w:val="005D0467"/>
    <w:rsid w:val="005D48F2"/>
    <w:rsid w:val="005D6E7C"/>
    <w:rsid w:val="005E6181"/>
    <w:rsid w:val="005F0B38"/>
    <w:rsid w:val="005F2AFB"/>
    <w:rsid w:val="005F3CD1"/>
    <w:rsid w:val="005F7694"/>
    <w:rsid w:val="005F7A9A"/>
    <w:rsid w:val="00605B41"/>
    <w:rsid w:val="00606F45"/>
    <w:rsid w:val="00607B17"/>
    <w:rsid w:val="00612457"/>
    <w:rsid w:val="00617BEF"/>
    <w:rsid w:val="00624307"/>
    <w:rsid w:val="00630CD3"/>
    <w:rsid w:val="00644861"/>
    <w:rsid w:val="00644D91"/>
    <w:rsid w:val="00645FF9"/>
    <w:rsid w:val="00647475"/>
    <w:rsid w:val="0065316A"/>
    <w:rsid w:val="0065350C"/>
    <w:rsid w:val="00660ECB"/>
    <w:rsid w:val="00673271"/>
    <w:rsid w:val="00675AC4"/>
    <w:rsid w:val="00685413"/>
    <w:rsid w:val="00690BDD"/>
    <w:rsid w:val="00696EE3"/>
    <w:rsid w:val="006A4AA6"/>
    <w:rsid w:val="006A6CE3"/>
    <w:rsid w:val="006B465E"/>
    <w:rsid w:val="006E4C6E"/>
    <w:rsid w:val="006E7A0A"/>
    <w:rsid w:val="006F2740"/>
    <w:rsid w:val="006F3E3F"/>
    <w:rsid w:val="006F477D"/>
    <w:rsid w:val="00700E1E"/>
    <w:rsid w:val="0070423D"/>
    <w:rsid w:val="007044E9"/>
    <w:rsid w:val="007066F5"/>
    <w:rsid w:val="007069BE"/>
    <w:rsid w:val="007178F9"/>
    <w:rsid w:val="00722E5F"/>
    <w:rsid w:val="00734F49"/>
    <w:rsid w:val="00735F57"/>
    <w:rsid w:val="00745D00"/>
    <w:rsid w:val="007564E9"/>
    <w:rsid w:val="007575D8"/>
    <w:rsid w:val="00757BB5"/>
    <w:rsid w:val="00760D1B"/>
    <w:rsid w:val="00764C00"/>
    <w:rsid w:val="00771D43"/>
    <w:rsid w:val="00782A09"/>
    <w:rsid w:val="0078586E"/>
    <w:rsid w:val="00787F07"/>
    <w:rsid w:val="007A2D78"/>
    <w:rsid w:val="007B56E9"/>
    <w:rsid w:val="007B6ABC"/>
    <w:rsid w:val="007C1669"/>
    <w:rsid w:val="007C27EE"/>
    <w:rsid w:val="007D4E74"/>
    <w:rsid w:val="007D5562"/>
    <w:rsid w:val="007E248B"/>
    <w:rsid w:val="007E3D82"/>
    <w:rsid w:val="00801B40"/>
    <w:rsid w:val="00802819"/>
    <w:rsid w:val="00812F90"/>
    <w:rsid w:val="00817AE1"/>
    <w:rsid w:val="0082180C"/>
    <w:rsid w:val="00825D47"/>
    <w:rsid w:val="00841710"/>
    <w:rsid w:val="008434C5"/>
    <w:rsid w:val="008479F9"/>
    <w:rsid w:val="00860FA8"/>
    <w:rsid w:val="00864539"/>
    <w:rsid w:val="008662BB"/>
    <w:rsid w:val="008738D7"/>
    <w:rsid w:val="008A70E5"/>
    <w:rsid w:val="008B14D6"/>
    <w:rsid w:val="008B3ECB"/>
    <w:rsid w:val="008B52AE"/>
    <w:rsid w:val="008B7BB2"/>
    <w:rsid w:val="008C1CEC"/>
    <w:rsid w:val="008D03DB"/>
    <w:rsid w:val="008E0D7C"/>
    <w:rsid w:val="008E3910"/>
    <w:rsid w:val="008E40BC"/>
    <w:rsid w:val="00901347"/>
    <w:rsid w:val="00905E7D"/>
    <w:rsid w:val="009100E6"/>
    <w:rsid w:val="009157F6"/>
    <w:rsid w:val="00917721"/>
    <w:rsid w:val="0092701F"/>
    <w:rsid w:val="00927323"/>
    <w:rsid w:val="00933315"/>
    <w:rsid w:val="00941429"/>
    <w:rsid w:val="00942AC2"/>
    <w:rsid w:val="00942B7B"/>
    <w:rsid w:val="0095592E"/>
    <w:rsid w:val="009608A0"/>
    <w:rsid w:val="009611F2"/>
    <w:rsid w:val="00973E88"/>
    <w:rsid w:val="00976CA3"/>
    <w:rsid w:val="0098116E"/>
    <w:rsid w:val="00981F29"/>
    <w:rsid w:val="0098210F"/>
    <w:rsid w:val="0098253C"/>
    <w:rsid w:val="00987B2C"/>
    <w:rsid w:val="0099139C"/>
    <w:rsid w:val="009B3B41"/>
    <w:rsid w:val="009E1C77"/>
    <w:rsid w:val="009E20B0"/>
    <w:rsid w:val="009E71EC"/>
    <w:rsid w:val="009F1175"/>
    <w:rsid w:val="009F3AAD"/>
    <w:rsid w:val="00A00D0F"/>
    <w:rsid w:val="00A05A2B"/>
    <w:rsid w:val="00A3014E"/>
    <w:rsid w:val="00A31E45"/>
    <w:rsid w:val="00A33FF7"/>
    <w:rsid w:val="00A34597"/>
    <w:rsid w:val="00A37493"/>
    <w:rsid w:val="00A45A02"/>
    <w:rsid w:val="00A51585"/>
    <w:rsid w:val="00A677E3"/>
    <w:rsid w:val="00A756D7"/>
    <w:rsid w:val="00A806FE"/>
    <w:rsid w:val="00A84DD2"/>
    <w:rsid w:val="00AA3D4E"/>
    <w:rsid w:val="00AA3F60"/>
    <w:rsid w:val="00AA4886"/>
    <w:rsid w:val="00AB38B0"/>
    <w:rsid w:val="00AB6C39"/>
    <w:rsid w:val="00AC1A30"/>
    <w:rsid w:val="00AC422A"/>
    <w:rsid w:val="00AD7244"/>
    <w:rsid w:val="00AE3410"/>
    <w:rsid w:val="00AE7BBF"/>
    <w:rsid w:val="00AF189B"/>
    <w:rsid w:val="00B102CC"/>
    <w:rsid w:val="00B126A5"/>
    <w:rsid w:val="00B2130A"/>
    <w:rsid w:val="00B610D3"/>
    <w:rsid w:val="00B72A6C"/>
    <w:rsid w:val="00B7757C"/>
    <w:rsid w:val="00B85E9D"/>
    <w:rsid w:val="00B9202B"/>
    <w:rsid w:val="00B95C4A"/>
    <w:rsid w:val="00BA745E"/>
    <w:rsid w:val="00BB016D"/>
    <w:rsid w:val="00BB15B4"/>
    <w:rsid w:val="00BB2642"/>
    <w:rsid w:val="00BB4BFD"/>
    <w:rsid w:val="00BC3227"/>
    <w:rsid w:val="00BC502C"/>
    <w:rsid w:val="00BD26C1"/>
    <w:rsid w:val="00BE3755"/>
    <w:rsid w:val="00BE574F"/>
    <w:rsid w:val="00BF047B"/>
    <w:rsid w:val="00BF5FBB"/>
    <w:rsid w:val="00C03ED2"/>
    <w:rsid w:val="00C31D6C"/>
    <w:rsid w:val="00C32BFD"/>
    <w:rsid w:val="00C35754"/>
    <w:rsid w:val="00C35FDA"/>
    <w:rsid w:val="00C46470"/>
    <w:rsid w:val="00C477D0"/>
    <w:rsid w:val="00C64A5A"/>
    <w:rsid w:val="00C6598F"/>
    <w:rsid w:val="00C706B2"/>
    <w:rsid w:val="00C72CEA"/>
    <w:rsid w:val="00C80727"/>
    <w:rsid w:val="00C83D12"/>
    <w:rsid w:val="00C87D61"/>
    <w:rsid w:val="00C94D34"/>
    <w:rsid w:val="00C96941"/>
    <w:rsid w:val="00CA55FB"/>
    <w:rsid w:val="00CB3AC5"/>
    <w:rsid w:val="00CB46A5"/>
    <w:rsid w:val="00CB7FDB"/>
    <w:rsid w:val="00CC1B56"/>
    <w:rsid w:val="00CC274E"/>
    <w:rsid w:val="00CC388B"/>
    <w:rsid w:val="00CC79BA"/>
    <w:rsid w:val="00CD7C21"/>
    <w:rsid w:val="00CE1447"/>
    <w:rsid w:val="00CF08AB"/>
    <w:rsid w:val="00CF4E32"/>
    <w:rsid w:val="00D02DAE"/>
    <w:rsid w:val="00D12BAF"/>
    <w:rsid w:val="00D207C6"/>
    <w:rsid w:val="00D20D5E"/>
    <w:rsid w:val="00D223B0"/>
    <w:rsid w:val="00D26822"/>
    <w:rsid w:val="00D3096B"/>
    <w:rsid w:val="00D34FD4"/>
    <w:rsid w:val="00D36C21"/>
    <w:rsid w:val="00D53E45"/>
    <w:rsid w:val="00D570FE"/>
    <w:rsid w:val="00D57127"/>
    <w:rsid w:val="00D60F64"/>
    <w:rsid w:val="00D61D92"/>
    <w:rsid w:val="00D64030"/>
    <w:rsid w:val="00D7253D"/>
    <w:rsid w:val="00D83B1F"/>
    <w:rsid w:val="00D84FA1"/>
    <w:rsid w:val="00D906C6"/>
    <w:rsid w:val="00D93170"/>
    <w:rsid w:val="00D93E8F"/>
    <w:rsid w:val="00DA21BE"/>
    <w:rsid w:val="00DA2E18"/>
    <w:rsid w:val="00DA49F3"/>
    <w:rsid w:val="00DA6524"/>
    <w:rsid w:val="00DB5F75"/>
    <w:rsid w:val="00DC108E"/>
    <w:rsid w:val="00DC224C"/>
    <w:rsid w:val="00DC2656"/>
    <w:rsid w:val="00DC3413"/>
    <w:rsid w:val="00DC66F6"/>
    <w:rsid w:val="00DE1D80"/>
    <w:rsid w:val="00DF5330"/>
    <w:rsid w:val="00DF7ADD"/>
    <w:rsid w:val="00E0666D"/>
    <w:rsid w:val="00E132D0"/>
    <w:rsid w:val="00E166EA"/>
    <w:rsid w:val="00E269D8"/>
    <w:rsid w:val="00E27043"/>
    <w:rsid w:val="00E305F2"/>
    <w:rsid w:val="00E312BF"/>
    <w:rsid w:val="00E40B08"/>
    <w:rsid w:val="00E4172B"/>
    <w:rsid w:val="00E52EAC"/>
    <w:rsid w:val="00E542C2"/>
    <w:rsid w:val="00E606EC"/>
    <w:rsid w:val="00E609AF"/>
    <w:rsid w:val="00E60CA6"/>
    <w:rsid w:val="00E76BE3"/>
    <w:rsid w:val="00E76DD2"/>
    <w:rsid w:val="00E777D3"/>
    <w:rsid w:val="00E8156C"/>
    <w:rsid w:val="00E91F34"/>
    <w:rsid w:val="00EB7195"/>
    <w:rsid w:val="00EC0C17"/>
    <w:rsid w:val="00EC0F6E"/>
    <w:rsid w:val="00EC230F"/>
    <w:rsid w:val="00EC5C53"/>
    <w:rsid w:val="00ED79E0"/>
    <w:rsid w:val="00EE5BEF"/>
    <w:rsid w:val="00F07A63"/>
    <w:rsid w:val="00F10BEE"/>
    <w:rsid w:val="00F1269C"/>
    <w:rsid w:val="00F142C3"/>
    <w:rsid w:val="00F143E9"/>
    <w:rsid w:val="00F215A7"/>
    <w:rsid w:val="00F21CB3"/>
    <w:rsid w:val="00F279F9"/>
    <w:rsid w:val="00F30D0D"/>
    <w:rsid w:val="00F40000"/>
    <w:rsid w:val="00F54F54"/>
    <w:rsid w:val="00F56AB2"/>
    <w:rsid w:val="00F61175"/>
    <w:rsid w:val="00F6321A"/>
    <w:rsid w:val="00F6632E"/>
    <w:rsid w:val="00F7226D"/>
    <w:rsid w:val="00F81FD3"/>
    <w:rsid w:val="00F849F6"/>
    <w:rsid w:val="00F85B13"/>
    <w:rsid w:val="00F873A3"/>
    <w:rsid w:val="00F95474"/>
    <w:rsid w:val="00FA40A9"/>
    <w:rsid w:val="00FA48D4"/>
    <w:rsid w:val="00FC0824"/>
    <w:rsid w:val="00FE0387"/>
    <w:rsid w:val="00FE6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F4C4C4F"/>
  <w15:chartTrackingRefBased/>
  <w15:docId w15:val="{7F82DCE7-2BE5-4C05-889D-03E4FB40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Salutation"/>
    <w:basedOn w:val="a"/>
    <w:next w:val="a"/>
  </w:style>
  <w:style w:type="paragraph" w:styleId="a5">
    <w:name w:val="Closing"/>
    <w:basedOn w:val="a"/>
    <w:next w:val="a"/>
    <w:pPr>
      <w:jc w:val="right"/>
    </w:pPr>
  </w:style>
  <w:style w:type="paragraph" w:styleId="a6">
    <w:name w:val="Note Heading"/>
    <w:basedOn w:val="a"/>
    <w:next w:val="a"/>
    <w:pPr>
      <w:jc w:val="center"/>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alloon Text"/>
    <w:basedOn w:val="a"/>
    <w:semiHidden/>
    <w:rsid w:val="000D2228"/>
    <w:rPr>
      <w:rFonts w:ascii="Arial" w:eastAsia="ＭＳ ゴシック" w:hAnsi="Arial"/>
      <w:sz w:val="18"/>
      <w:szCs w:val="18"/>
    </w:rPr>
  </w:style>
  <w:style w:type="paragraph" w:styleId="Web">
    <w:name w:val="Normal (Web)"/>
    <w:basedOn w:val="a"/>
    <w:uiPriority w:val="99"/>
    <w:unhideWhenUsed/>
    <w:rsid w:val="005C76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Plain Text"/>
    <w:basedOn w:val="a"/>
    <w:link w:val="ab"/>
    <w:uiPriority w:val="99"/>
    <w:unhideWhenUsed/>
    <w:rsid w:val="005B632A"/>
    <w:pPr>
      <w:jc w:val="left"/>
    </w:pPr>
    <w:rPr>
      <w:rFonts w:ascii="ＭＳ ゴシック" w:eastAsia="ＭＳ ゴシック" w:hAnsi="Courier New"/>
      <w:sz w:val="20"/>
      <w:szCs w:val="21"/>
      <w:lang w:val="x-none" w:eastAsia="x-none"/>
    </w:rPr>
  </w:style>
  <w:style w:type="character" w:customStyle="1" w:styleId="ab">
    <w:name w:val="書式なし (文字)"/>
    <w:link w:val="aa"/>
    <w:uiPriority w:val="99"/>
    <w:rsid w:val="005B632A"/>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30345">
      <w:bodyDiv w:val="1"/>
      <w:marLeft w:val="0"/>
      <w:marRight w:val="0"/>
      <w:marTop w:val="0"/>
      <w:marBottom w:val="0"/>
      <w:divBdr>
        <w:top w:val="none" w:sz="0" w:space="0" w:color="auto"/>
        <w:left w:val="none" w:sz="0" w:space="0" w:color="auto"/>
        <w:bottom w:val="none" w:sz="0" w:space="0" w:color="auto"/>
        <w:right w:val="none" w:sz="0" w:space="0" w:color="auto"/>
      </w:divBdr>
    </w:div>
    <w:div w:id="236937007">
      <w:bodyDiv w:val="1"/>
      <w:marLeft w:val="0"/>
      <w:marRight w:val="0"/>
      <w:marTop w:val="0"/>
      <w:marBottom w:val="0"/>
      <w:divBdr>
        <w:top w:val="none" w:sz="0" w:space="0" w:color="auto"/>
        <w:left w:val="none" w:sz="0" w:space="0" w:color="auto"/>
        <w:bottom w:val="none" w:sz="0" w:space="0" w:color="auto"/>
        <w:right w:val="none" w:sz="0" w:space="0" w:color="auto"/>
      </w:divBdr>
    </w:div>
    <w:div w:id="513613206">
      <w:bodyDiv w:val="1"/>
      <w:marLeft w:val="0"/>
      <w:marRight w:val="0"/>
      <w:marTop w:val="0"/>
      <w:marBottom w:val="0"/>
      <w:divBdr>
        <w:top w:val="none" w:sz="0" w:space="0" w:color="auto"/>
        <w:left w:val="none" w:sz="0" w:space="0" w:color="auto"/>
        <w:bottom w:val="none" w:sz="0" w:space="0" w:color="auto"/>
        <w:right w:val="none" w:sz="0" w:space="0" w:color="auto"/>
      </w:divBdr>
    </w:div>
    <w:div w:id="698966372">
      <w:bodyDiv w:val="1"/>
      <w:marLeft w:val="0"/>
      <w:marRight w:val="0"/>
      <w:marTop w:val="0"/>
      <w:marBottom w:val="0"/>
      <w:divBdr>
        <w:top w:val="none" w:sz="0" w:space="0" w:color="auto"/>
        <w:left w:val="none" w:sz="0" w:space="0" w:color="auto"/>
        <w:bottom w:val="none" w:sz="0" w:space="0" w:color="auto"/>
        <w:right w:val="none" w:sz="0" w:space="0" w:color="auto"/>
      </w:divBdr>
    </w:div>
    <w:div w:id="1486164560">
      <w:bodyDiv w:val="1"/>
      <w:marLeft w:val="0"/>
      <w:marRight w:val="0"/>
      <w:marTop w:val="0"/>
      <w:marBottom w:val="0"/>
      <w:divBdr>
        <w:top w:val="none" w:sz="0" w:space="0" w:color="auto"/>
        <w:left w:val="none" w:sz="0" w:space="0" w:color="auto"/>
        <w:bottom w:val="none" w:sz="0" w:space="0" w:color="auto"/>
        <w:right w:val="none" w:sz="0" w:space="0" w:color="auto"/>
      </w:divBdr>
    </w:div>
    <w:div w:id="168042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0FA5E-A246-4962-8CAC-0949F35FA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autosal</Template>
  <TotalTime>0</TotalTime>
  <Pages>1</Pages>
  <Words>133</Words>
  <Characters>759</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平成１１年２月９日（火）</vt:lpstr>
      <vt:lpstr>平成１１年２月９日（火）</vt:lpstr>
    </vt:vector>
  </TitlesOfParts>
  <Company>ＦＭユーザ</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金野良則</dc:creator>
  <cp:keywords/>
  <cp:lastModifiedBy>jyoh01</cp:lastModifiedBy>
  <cp:revision>2</cp:revision>
  <cp:lastPrinted>2022-09-26T10:33:00Z</cp:lastPrinted>
  <dcterms:created xsi:type="dcterms:W3CDTF">2022-09-28T00:29:00Z</dcterms:created>
  <dcterms:modified xsi:type="dcterms:W3CDTF">2022-09-28T00:29:00Z</dcterms:modified>
</cp:coreProperties>
</file>